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25" w:rsidRDefault="0008646A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丽水学院第二届最美校园手绘明信片设计大赛报名表</w:t>
      </w:r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398"/>
        <w:gridCol w:w="32"/>
        <w:gridCol w:w="1680"/>
        <w:gridCol w:w="2697"/>
      </w:tblGrid>
      <w:tr w:rsidR="00064F25">
        <w:trPr>
          <w:cantSplit/>
          <w:trHeight w:val="61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姓  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64F2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性  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64F25"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64F25">
        <w:trPr>
          <w:cantSplit/>
          <w:trHeight w:val="60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学  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64F2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年  级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64F25"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64F25">
        <w:trPr>
          <w:cantSplit/>
          <w:trHeight w:val="68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专业班级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64F2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学  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5" w:rsidRDefault="00064F25"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64F25">
        <w:trPr>
          <w:cantSplit/>
          <w:trHeight w:val="69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联系电话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5" w:rsidRDefault="00064F2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E-mail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5" w:rsidRDefault="00064F2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64F25">
        <w:trPr>
          <w:cantSplit/>
          <w:trHeight w:val="540"/>
          <w:jc w:val="center"/>
        </w:trPr>
        <w:tc>
          <w:tcPr>
            <w:tcW w:w="8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参赛作品信息</w:t>
            </w:r>
          </w:p>
        </w:tc>
      </w:tr>
      <w:tr w:rsidR="00064F25">
        <w:trPr>
          <w:cantSplit/>
          <w:trHeight w:val="64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作品名称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5" w:rsidRDefault="00064F25">
            <w:pPr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作品件数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5" w:rsidRDefault="00064F25">
            <w:pPr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064F25">
        <w:trPr>
          <w:cantSplit/>
          <w:trHeight w:val="857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5" w:rsidRDefault="0008646A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作品简介</w:t>
            </w:r>
          </w:p>
          <w:p w:rsidR="00064F25" w:rsidRDefault="0008646A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（200字以内）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5" w:rsidRDefault="00064F25">
            <w:pPr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</w:tbl>
    <w:p w:rsidR="00064F25" w:rsidRDefault="00064F25"/>
    <w:sectPr w:rsidR="0006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77BBA"/>
    <w:rsid w:val="00064F25"/>
    <w:rsid w:val="0008646A"/>
    <w:rsid w:val="00385D8F"/>
    <w:rsid w:val="6D535020"/>
    <w:rsid w:val="7377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chen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上善若水任方圆1377254269</dc:creator>
  <cp:lastModifiedBy>Administrator</cp:lastModifiedBy>
  <cp:revision>3</cp:revision>
  <dcterms:created xsi:type="dcterms:W3CDTF">2018-04-18T08:36:00Z</dcterms:created>
  <dcterms:modified xsi:type="dcterms:W3CDTF">2018-04-18T08:38:00Z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